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73DFBF16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7DE94759" w14:textId="77777777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506995D" wp14:editId="693635C9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0B33C07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9B00AB4EB9AD4202B2F55CCB1C5D317E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166D55">
                  <w:t>CK</w:t>
                </w:r>
              </w:sdtContent>
            </w:sdt>
          </w:p>
          <w:p w14:paraId="7963158B" w14:textId="77777777" w:rsidR="00A50939" w:rsidRPr="00906BEE" w:rsidRDefault="00120B7B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5F7D11A4D72648E39FE39676748A3301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1AA3B7E2" w14:textId="0D088E43" w:rsidR="002C2CDD" w:rsidRPr="00906BEE" w:rsidRDefault="008B2093" w:rsidP="008B2093">
            <w:r>
              <w:t>Software indust</w:t>
            </w:r>
            <w:r w:rsidR="00833D58">
              <w:t xml:space="preserve">ries are moving faster </w:t>
            </w:r>
            <w:r w:rsidR="00A70C80">
              <w:t>and</w:t>
            </w:r>
            <w:r w:rsidR="007E184C">
              <w:t xml:space="preserve"> </w:t>
            </w:r>
            <w:r w:rsidR="00A70C80">
              <w:t>more interesting than ever</w:t>
            </w:r>
            <w:r w:rsidR="00833D58">
              <w:t xml:space="preserve">. </w:t>
            </w:r>
            <w:r w:rsidR="00040817">
              <w:t>Learning new stuffs</w:t>
            </w:r>
            <w:r w:rsidR="00BE58B1">
              <w:t xml:space="preserve"> via </w:t>
            </w:r>
            <w:r w:rsidR="004A6955">
              <w:t xml:space="preserve">doing a company </w:t>
            </w:r>
            <w:r w:rsidR="00BE58B1">
              <w:t>project</w:t>
            </w:r>
            <w:r w:rsidR="004A6955">
              <w:t>.</w:t>
            </w:r>
            <w:r w:rsidR="00040817">
              <w:t xml:space="preserve"> </w:t>
            </w:r>
          </w:p>
          <w:p w14:paraId="15D21499" w14:textId="77777777" w:rsidR="002C2CDD" w:rsidRPr="00906BEE" w:rsidRDefault="00120B7B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7C14C025D39F4FF8BCC6AF0953B755C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0F59059D" w14:textId="5BA1C742" w:rsidR="00741125" w:rsidRDefault="00730E81" w:rsidP="00741125">
            <w:r>
              <w:t>Coding</w:t>
            </w:r>
            <w:r w:rsidR="008C620F">
              <w:t xml:space="preserve"> </w:t>
            </w:r>
            <w:r w:rsidR="00BD636A">
              <w:t>skills –</w:t>
            </w:r>
            <w:r w:rsidR="008C620F">
              <w:t xml:space="preserve"> </w:t>
            </w:r>
            <w:r w:rsidR="00BD636A">
              <w:t>Average</w:t>
            </w:r>
          </w:p>
          <w:p w14:paraId="53F2A217" w14:textId="77777777" w:rsidR="00E73E81" w:rsidRPr="004944CC" w:rsidRDefault="000A32C7" w:rsidP="004944CC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4944CC">
              <w:rPr>
                <w:sz w:val="20"/>
              </w:rPr>
              <w:t>Java</w:t>
            </w:r>
          </w:p>
          <w:p w14:paraId="1B9AC886" w14:textId="77777777" w:rsidR="00E73E81" w:rsidRPr="004944CC" w:rsidRDefault="00E73E81" w:rsidP="004944CC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4944CC">
              <w:rPr>
                <w:sz w:val="20"/>
              </w:rPr>
              <w:t>C#</w:t>
            </w:r>
          </w:p>
          <w:p w14:paraId="21C8CC88" w14:textId="1C0B78C6" w:rsidR="000A32C7" w:rsidRPr="004944CC" w:rsidRDefault="000A32C7" w:rsidP="004944CC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4944CC">
              <w:rPr>
                <w:sz w:val="20"/>
              </w:rPr>
              <w:t>JavaScript</w:t>
            </w:r>
          </w:p>
          <w:p w14:paraId="03D3926B" w14:textId="77777777" w:rsidR="008C620F" w:rsidRDefault="008C620F" w:rsidP="00741125">
            <w:r>
              <w:t xml:space="preserve">Testing </w:t>
            </w:r>
            <w:r w:rsidR="00BD636A">
              <w:t>skills – Good</w:t>
            </w:r>
          </w:p>
          <w:p w14:paraId="7D2B48D8" w14:textId="77777777" w:rsidR="004944CC" w:rsidRPr="004944CC" w:rsidRDefault="00E73E81" w:rsidP="004944CC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4944CC">
              <w:rPr>
                <w:sz w:val="20"/>
              </w:rPr>
              <w:t>Workflow</w:t>
            </w:r>
          </w:p>
          <w:p w14:paraId="5E38E397" w14:textId="77777777" w:rsidR="004944CC" w:rsidRPr="004944CC" w:rsidRDefault="00E73E81" w:rsidP="004944CC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4944CC">
              <w:rPr>
                <w:sz w:val="20"/>
              </w:rPr>
              <w:t>System</w:t>
            </w:r>
          </w:p>
          <w:p w14:paraId="6111CDD4" w14:textId="77777777" w:rsidR="004944CC" w:rsidRPr="004944CC" w:rsidRDefault="00E73E81" w:rsidP="004944CC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4944CC">
              <w:rPr>
                <w:sz w:val="20"/>
              </w:rPr>
              <w:t>API</w:t>
            </w:r>
          </w:p>
          <w:p w14:paraId="4214D0DC" w14:textId="4004B5C5" w:rsidR="000A32C7" w:rsidRPr="004944CC" w:rsidRDefault="004944CC" w:rsidP="004944CC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4944CC">
              <w:rPr>
                <w:sz w:val="20"/>
              </w:rPr>
              <w:t>Jenkins</w:t>
            </w:r>
          </w:p>
          <w:p w14:paraId="0C4CE330" w14:textId="524319A3" w:rsidR="004944CC" w:rsidRPr="004944CC" w:rsidRDefault="004944CC" w:rsidP="004944CC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4944CC">
              <w:rPr>
                <w:sz w:val="20"/>
              </w:rPr>
              <w:t>Cypress.io</w:t>
            </w:r>
          </w:p>
          <w:p w14:paraId="376CED9A" w14:textId="57416BDB" w:rsidR="00654D43" w:rsidRPr="00906BEE" w:rsidRDefault="00654D43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759A2401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68E3F360" w14:textId="77777777" w:rsidR="00C612DA" w:rsidRPr="00906BEE" w:rsidRDefault="00120B7B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60413F04DDBA4FB5B6F1834B9419648B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166D55">
                        <w:t>Koo Chee Kit</w:t>
                      </w:r>
                    </w:sdtContent>
                  </w:sdt>
                </w:p>
                <w:p w14:paraId="0BFCA031" w14:textId="2DE16548" w:rsidR="00906BEE" w:rsidRPr="00906BEE" w:rsidRDefault="00120B7B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5B549B5E1E944FC18FC7984D1F1186EA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66D55">
                        <w:t>Software</w:t>
                      </w:r>
                    </w:sdtContent>
                  </w:sdt>
                  <w:r w:rsidR="00E02DCD" w:rsidRPr="00906BEE">
                    <w:t xml:space="preserve"> </w:t>
                  </w:r>
                  <w:r w:rsidR="00282285">
                    <w:t>enginering</w:t>
                  </w:r>
                  <w:r w:rsidR="00E02DCD" w:rsidRPr="00906BEE">
                    <w:t xml:space="preserve">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7F7E215E1B7B44C2AC7FAC626D44DB32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5753B0">
                        <w:t>Product Data Management</w:t>
                      </w:r>
                    </w:sdtContent>
                  </w:sdt>
                </w:p>
              </w:tc>
            </w:tr>
          </w:tbl>
          <w:p w14:paraId="35644103" w14:textId="77777777" w:rsidR="002C2CDD" w:rsidRPr="00906BEE" w:rsidRDefault="00120B7B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C16BA7C8CBAA4CF0970B0C71DB64F9C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621ED34C" w14:textId="77777777" w:rsidR="002C2CDD" w:rsidRPr="00906BEE" w:rsidRDefault="00166D55" w:rsidP="007569C1">
            <w:pPr>
              <w:pStyle w:val="Heading4"/>
            </w:pPr>
            <w:r>
              <w:t>Senior Qa Analyst</w:t>
            </w:r>
            <w:r w:rsidR="002C2CDD" w:rsidRPr="00906BEE">
              <w:t xml:space="preserve"> • </w:t>
            </w:r>
            <w:r>
              <w:t>Autodesk</w:t>
            </w:r>
            <w:r w:rsidR="002C2CDD" w:rsidRPr="00906BEE">
              <w:t xml:space="preserve"> • </w:t>
            </w:r>
            <w:sdt>
              <w:sdtPr>
                <w:alias w:val="Enter dates from for employment 1:"/>
                <w:tag w:val="Enter dates from for employment 1:"/>
                <w:id w:val="-667248424"/>
                <w:placeholder>
                  <w:docPart w:val="65397DD69EE340449F93AB15EF6EEE7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Dates From</w:t>
                </w:r>
              </w:sdtContent>
            </w:sdt>
            <w:r>
              <w:t xml:space="preserve"> 2014</w:t>
            </w:r>
            <w:r w:rsidR="00F47E97" w:rsidRPr="00906BEE">
              <w:t xml:space="preserve"> – </w:t>
            </w:r>
            <w:sdt>
              <w:sdtPr>
                <w:alias w:val="Enter dates to for employment 1:"/>
                <w:tag w:val="Enter dates to for employment 1:"/>
                <w:id w:val="1198581279"/>
                <w:placeholder>
                  <w:docPart w:val="81203B2FCE5741728790EA5D4A2664B5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  <w:r>
              <w:t xml:space="preserve"> present</w:t>
            </w:r>
          </w:p>
          <w:p w14:paraId="7AAD2003" w14:textId="1A301D8F" w:rsidR="002C2CDD" w:rsidRPr="00906BEE" w:rsidRDefault="003030DB" w:rsidP="00A2553A">
            <w:r>
              <w:t>QA f</w:t>
            </w:r>
            <w:r w:rsidR="005753B0">
              <w:t>eature owner for</w:t>
            </w:r>
            <w:r>
              <w:t xml:space="preserve"> product Autodesk Vault.</w:t>
            </w:r>
            <w:r w:rsidR="00175406">
              <w:t xml:space="preserve"> The core team member for </w:t>
            </w:r>
            <w:r w:rsidR="00757697">
              <w:t>modernize frontend for Autodesk Vault</w:t>
            </w:r>
            <w:r w:rsidR="00253E2E">
              <w:t xml:space="preserve"> and </w:t>
            </w:r>
            <w:r w:rsidR="00317952">
              <w:t>responsible for testing framework</w:t>
            </w:r>
            <w:r w:rsidR="00794B38">
              <w:t xml:space="preserve"> – open source. Part-time developer and scrum master.</w:t>
            </w:r>
          </w:p>
          <w:p w14:paraId="5EB1FA90" w14:textId="77777777" w:rsidR="002C2CDD" w:rsidRPr="00906BEE" w:rsidRDefault="00120B7B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5C296F0BF91346F789C9D27AF535ECB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6CE660AB" w14:textId="1F98B44A" w:rsidR="002C2CDD" w:rsidRPr="00906BEE" w:rsidRDefault="00166D55" w:rsidP="007569C1">
            <w:pPr>
              <w:pStyle w:val="Heading4"/>
            </w:pPr>
            <w:r>
              <w:t>Msc, Computer Intergrated Manufacturing</w:t>
            </w:r>
            <w:r w:rsidR="004A6106">
              <w:t xml:space="preserve"> </w:t>
            </w:r>
            <w:r w:rsidR="002C2CDD" w:rsidRPr="00906BEE">
              <w:t xml:space="preserve">• </w:t>
            </w:r>
            <w:r>
              <w:t>NTU</w:t>
            </w:r>
          </w:p>
          <w:p w14:paraId="5D1771B6" w14:textId="31C2188F" w:rsidR="002C2CDD" w:rsidRPr="00906BEE" w:rsidRDefault="00B60FDF" w:rsidP="007569C1">
            <w:r>
              <w:t>Dissertation titled “A Case Study on Virtual Lifecycle Management with a PDM Package”.</w:t>
            </w:r>
          </w:p>
          <w:p w14:paraId="67723B0A" w14:textId="1F134D74" w:rsidR="002C2CDD" w:rsidRPr="00906BEE" w:rsidRDefault="00166D55" w:rsidP="007569C1">
            <w:pPr>
              <w:pStyle w:val="Heading4"/>
            </w:pPr>
            <w:r>
              <w:t xml:space="preserve">BEng Honours, Mechanical Engineering </w:t>
            </w:r>
            <w:r w:rsidR="002C2CDD" w:rsidRPr="00906BEE">
              <w:t xml:space="preserve">• </w:t>
            </w:r>
            <w:r>
              <w:t>University of Leeds</w:t>
            </w:r>
          </w:p>
          <w:p w14:paraId="244FEC5D" w14:textId="0A5E9B53" w:rsidR="002C2CDD" w:rsidRPr="00906BEE" w:rsidRDefault="00B60FDF" w:rsidP="007569C1">
            <w:r>
              <w:t>Project titled “Design and Development of Mechanical Simulation for Multi Degrees of Freedom Systems”</w:t>
            </w:r>
            <w:r w:rsidR="00EA44AA">
              <w:t xml:space="preserve">. Received </w:t>
            </w:r>
            <w:r w:rsidR="00120B7B">
              <w:t>the</w:t>
            </w:r>
            <w:bookmarkStart w:id="0" w:name="_GoBack"/>
            <w:bookmarkEnd w:id="0"/>
            <w:r w:rsidR="00EA44AA">
              <w:t xml:space="preserve"> Institution Best Project.</w:t>
            </w:r>
          </w:p>
          <w:p w14:paraId="292B7DAF" w14:textId="77777777" w:rsidR="002C2CDD" w:rsidRPr="00906BEE" w:rsidRDefault="00120B7B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6BB48275629A4DE79A2EA7F38103C25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14:paraId="10127460" w14:textId="77777777" w:rsidR="009E5AC9" w:rsidRDefault="00C36257" w:rsidP="00741125">
            <w:r>
              <w:t xml:space="preserve">Won an internal </w:t>
            </w:r>
            <w:r w:rsidR="00271358">
              <w:t>Hack</w:t>
            </w:r>
            <w:r>
              <w:t xml:space="preserve">athon </w:t>
            </w:r>
            <w:r w:rsidR="0020074F">
              <w:t xml:space="preserve">– </w:t>
            </w:r>
            <w:r w:rsidR="00B904F2">
              <w:t xml:space="preserve"> </w:t>
            </w:r>
            <w:r w:rsidR="0020074F">
              <w:t xml:space="preserve">Gasp! Gaps </w:t>
            </w:r>
            <w:r w:rsidR="00B904F2">
              <w:t xml:space="preserve">as the </w:t>
            </w:r>
            <w:r w:rsidR="0020074F">
              <w:t xml:space="preserve">team </w:t>
            </w:r>
            <w:r w:rsidR="00B904F2">
              <w:t>lead</w:t>
            </w:r>
          </w:p>
          <w:p w14:paraId="04816A82" w14:textId="3990BF4F" w:rsidR="00741125" w:rsidRPr="00906BEE" w:rsidRDefault="009E5AC9" w:rsidP="00741125">
            <w:r>
              <w:t>Coordinator for internal 3</w:t>
            </w:r>
            <w:r w:rsidRPr="009E5AC9">
              <w:rPr>
                <w:vertAlign w:val="superscript"/>
              </w:rPr>
              <w:t>rd</w:t>
            </w:r>
            <w:r>
              <w:t xml:space="preserve"> party </w:t>
            </w:r>
            <w:r w:rsidR="004A78AB">
              <w:t>components</w:t>
            </w:r>
            <w:r>
              <w:t xml:space="preserve"> </w:t>
            </w:r>
            <w:r w:rsidR="004A78AB">
              <w:t>consumption</w:t>
            </w:r>
          </w:p>
        </w:tc>
      </w:tr>
    </w:tbl>
    <w:p w14:paraId="69B2A23B" w14:textId="77777777" w:rsidR="00290AAA" w:rsidRDefault="00290AAA" w:rsidP="00E22E87">
      <w:pPr>
        <w:pStyle w:val="NoSpacing"/>
      </w:pPr>
    </w:p>
    <w:sectPr w:rsidR="00290AAA" w:rsidSect="00EF7CC9">
      <w:headerReference w:type="default" r:id="rId8"/>
      <w:footerReference w:type="defaul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A2CD" w14:textId="77777777" w:rsidR="00166D55" w:rsidRDefault="00166D55" w:rsidP="00713050">
      <w:pPr>
        <w:spacing w:line="240" w:lineRule="auto"/>
      </w:pPr>
      <w:r>
        <w:separator/>
      </w:r>
    </w:p>
  </w:endnote>
  <w:endnote w:type="continuationSeparator" w:id="0">
    <w:p w14:paraId="53A699EC" w14:textId="77777777" w:rsidR="00166D55" w:rsidRDefault="00166D5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14B0A5C0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B4A8426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7D507F3" wp14:editId="129EB738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4DDFA9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4BC57B6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DE78CD3" wp14:editId="67125E4E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B0A58B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87D938C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6B8C6A7" wp14:editId="39A9D939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2BC0429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921EB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3FF3068" wp14:editId="2FF0D14F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448DAEE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263CD0F4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5BD4ED5922554341B42128644DBBBCD0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57D37FBB" w14:textId="7683B177" w:rsidR="00684488" w:rsidRPr="00CA3DF1" w:rsidRDefault="00E2059A" w:rsidP="00811117">
              <w:pPr>
                <w:pStyle w:val="Footer"/>
              </w:pPr>
              <w:r>
                <w:t>e0267511@u.nus.edu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AFF4C4C16E0449F5A8F5113573D33A7D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7D7FFA0" w14:textId="40C9A761" w:rsidR="00684488" w:rsidRPr="00C2098A" w:rsidRDefault="00A32908" w:rsidP="00811117">
              <w:pPr>
                <w:pStyle w:val="Footer"/>
              </w:pPr>
              <w:r w:rsidRPr="00906BEE">
                <w:t>Date Earned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DE24F347E0584C91A4EA906BCB6B3E2C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64767D08" w14:textId="1F66B1A3" w:rsidR="00684488" w:rsidRPr="00C2098A" w:rsidRDefault="00E2059A" w:rsidP="00811117">
              <w:pPr>
                <w:pStyle w:val="Footer"/>
              </w:pPr>
              <w:r>
                <w:t>98480587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FBCAFE3EAFAC48139F17100F2606CC9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30A788EE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8E6DA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978C1" w14:textId="77777777" w:rsidR="00166D55" w:rsidRDefault="00166D55" w:rsidP="00713050">
      <w:pPr>
        <w:spacing w:line="240" w:lineRule="auto"/>
      </w:pPr>
      <w:r>
        <w:separator/>
      </w:r>
    </w:p>
  </w:footnote>
  <w:footnote w:type="continuationSeparator" w:id="0">
    <w:p w14:paraId="5F3A6030" w14:textId="77777777" w:rsidR="00166D55" w:rsidRDefault="00166D5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313C698A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AD2AFB2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8D7103C" wp14:editId="2D96A8C3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3FBB1B79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166D55">
                <w:t>CK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001E592B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FAB3DB1" w14:textId="77777777" w:rsidR="001A5CA9" w:rsidRPr="009B3C40" w:rsidRDefault="00120B7B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676A9D38" w14:textId="3CB2B5C0" w:rsidR="001A5CA9" w:rsidRDefault="00120B7B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66D55">
                      <w:t>Software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5753B0">
                      <w:t>Product Data Management</w:t>
                    </w:r>
                  </w:sdtContent>
                </w:sdt>
              </w:p>
            </w:tc>
          </w:tr>
        </w:tbl>
        <w:p w14:paraId="274F88B6" w14:textId="77777777" w:rsidR="001A5CA9" w:rsidRPr="00F207C0" w:rsidRDefault="001A5CA9" w:rsidP="001A5CA9"/>
      </w:tc>
    </w:tr>
  </w:tbl>
  <w:p w14:paraId="75A99691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60F3"/>
    <w:multiLevelType w:val="hybridMultilevel"/>
    <w:tmpl w:val="41B8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A4AA7"/>
    <w:multiLevelType w:val="hybridMultilevel"/>
    <w:tmpl w:val="7F44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55"/>
    <w:rsid w:val="00040817"/>
    <w:rsid w:val="00091382"/>
    <w:rsid w:val="000A07DA"/>
    <w:rsid w:val="000A2BFA"/>
    <w:rsid w:val="000A32C7"/>
    <w:rsid w:val="000B0619"/>
    <w:rsid w:val="000B61CA"/>
    <w:rsid w:val="000F7610"/>
    <w:rsid w:val="00114ED7"/>
    <w:rsid w:val="00120B7B"/>
    <w:rsid w:val="00140B0E"/>
    <w:rsid w:val="00166D55"/>
    <w:rsid w:val="00175406"/>
    <w:rsid w:val="001A5CA9"/>
    <w:rsid w:val="001B2AC1"/>
    <w:rsid w:val="001B403A"/>
    <w:rsid w:val="001F4583"/>
    <w:rsid w:val="0020074F"/>
    <w:rsid w:val="00217980"/>
    <w:rsid w:val="00253E2E"/>
    <w:rsid w:val="00271358"/>
    <w:rsid w:val="00271662"/>
    <w:rsid w:val="0027404F"/>
    <w:rsid w:val="00282285"/>
    <w:rsid w:val="00290AAA"/>
    <w:rsid w:val="00293B83"/>
    <w:rsid w:val="002B091C"/>
    <w:rsid w:val="002C2CDD"/>
    <w:rsid w:val="002D45C6"/>
    <w:rsid w:val="002F03FA"/>
    <w:rsid w:val="003030DB"/>
    <w:rsid w:val="00313E86"/>
    <w:rsid w:val="00317952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6104A"/>
    <w:rsid w:val="004717C5"/>
    <w:rsid w:val="004944CC"/>
    <w:rsid w:val="004A24CC"/>
    <w:rsid w:val="004A6106"/>
    <w:rsid w:val="004A6955"/>
    <w:rsid w:val="004A78AB"/>
    <w:rsid w:val="00523479"/>
    <w:rsid w:val="00543DB7"/>
    <w:rsid w:val="005729B0"/>
    <w:rsid w:val="005753B0"/>
    <w:rsid w:val="00641630"/>
    <w:rsid w:val="00654D43"/>
    <w:rsid w:val="00684488"/>
    <w:rsid w:val="006A3CE7"/>
    <w:rsid w:val="006A7746"/>
    <w:rsid w:val="006C4C50"/>
    <w:rsid w:val="006D76B1"/>
    <w:rsid w:val="00713050"/>
    <w:rsid w:val="00730E81"/>
    <w:rsid w:val="00741125"/>
    <w:rsid w:val="00746F7F"/>
    <w:rsid w:val="007569C1"/>
    <w:rsid w:val="00757697"/>
    <w:rsid w:val="00763832"/>
    <w:rsid w:val="00794B38"/>
    <w:rsid w:val="007D2696"/>
    <w:rsid w:val="007D2FD2"/>
    <w:rsid w:val="007E184C"/>
    <w:rsid w:val="00811117"/>
    <w:rsid w:val="00823C54"/>
    <w:rsid w:val="00833D58"/>
    <w:rsid w:val="00841146"/>
    <w:rsid w:val="0088504C"/>
    <w:rsid w:val="0089382B"/>
    <w:rsid w:val="008A1907"/>
    <w:rsid w:val="008B2093"/>
    <w:rsid w:val="008C620F"/>
    <w:rsid w:val="008C6BCA"/>
    <w:rsid w:val="008C7B50"/>
    <w:rsid w:val="008E4B30"/>
    <w:rsid w:val="00906BEE"/>
    <w:rsid w:val="009243E7"/>
    <w:rsid w:val="00985D58"/>
    <w:rsid w:val="009B3C40"/>
    <w:rsid w:val="009E5AC9"/>
    <w:rsid w:val="00A2553A"/>
    <w:rsid w:val="00A32908"/>
    <w:rsid w:val="00A42540"/>
    <w:rsid w:val="00A50939"/>
    <w:rsid w:val="00A70C80"/>
    <w:rsid w:val="00A83413"/>
    <w:rsid w:val="00AA6A40"/>
    <w:rsid w:val="00AA75F6"/>
    <w:rsid w:val="00AD00FD"/>
    <w:rsid w:val="00AF0A8E"/>
    <w:rsid w:val="00B5664D"/>
    <w:rsid w:val="00B60FDF"/>
    <w:rsid w:val="00B904F2"/>
    <w:rsid w:val="00BA5B40"/>
    <w:rsid w:val="00BD0206"/>
    <w:rsid w:val="00BD636A"/>
    <w:rsid w:val="00BE58B1"/>
    <w:rsid w:val="00C2098A"/>
    <w:rsid w:val="00C36257"/>
    <w:rsid w:val="00C5444A"/>
    <w:rsid w:val="00C612DA"/>
    <w:rsid w:val="00C7741E"/>
    <w:rsid w:val="00C875AB"/>
    <w:rsid w:val="00CA3DF1"/>
    <w:rsid w:val="00CA4581"/>
    <w:rsid w:val="00CE18D5"/>
    <w:rsid w:val="00D04109"/>
    <w:rsid w:val="00D957B7"/>
    <w:rsid w:val="00D97A41"/>
    <w:rsid w:val="00DD3CF6"/>
    <w:rsid w:val="00DD6416"/>
    <w:rsid w:val="00DF4E0A"/>
    <w:rsid w:val="00E02DCD"/>
    <w:rsid w:val="00E12C60"/>
    <w:rsid w:val="00E2059A"/>
    <w:rsid w:val="00E22E87"/>
    <w:rsid w:val="00E45B4F"/>
    <w:rsid w:val="00E57630"/>
    <w:rsid w:val="00E73E81"/>
    <w:rsid w:val="00E86C2B"/>
    <w:rsid w:val="00EA44AA"/>
    <w:rsid w:val="00EB2D52"/>
    <w:rsid w:val="00EF7CC9"/>
    <w:rsid w:val="00F16461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C983C"/>
  <w15:chartTrackingRefBased/>
  <w15:docId w15:val="{C1413A6B-65DC-4451-9555-4B94CAF1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oc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00AB4EB9AD4202B2F55CCB1C5D3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78F3-1605-49C8-A978-C46ECB3A9C94}"/>
      </w:docPartPr>
      <w:docPartBody>
        <w:p w:rsidR="00B32E9B" w:rsidRDefault="00B32E9B">
          <w:pPr>
            <w:pStyle w:val="9B00AB4EB9AD4202B2F55CCB1C5D317E"/>
          </w:pPr>
          <w:r w:rsidRPr="00906BEE">
            <w:t>YN</w:t>
          </w:r>
        </w:p>
      </w:docPartBody>
    </w:docPart>
    <w:docPart>
      <w:docPartPr>
        <w:name w:val="5F7D11A4D72648E39FE39676748A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329E-27A4-4516-9160-ABB7D7D19D47}"/>
      </w:docPartPr>
      <w:docPartBody>
        <w:p w:rsidR="00B32E9B" w:rsidRDefault="00B32E9B">
          <w:pPr>
            <w:pStyle w:val="5F7D11A4D72648E39FE39676748A3301"/>
          </w:pPr>
          <w:r w:rsidRPr="00906BEE">
            <w:t>Objective</w:t>
          </w:r>
        </w:p>
      </w:docPartBody>
    </w:docPart>
    <w:docPart>
      <w:docPartPr>
        <w:name w:val="7C14C025D39F4FF8BCC6AF0953B75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0922-D02A-4510-A48A-88AA4B9EE144}"/>
      </w:docPartPr>
      <w:docPartBody>
        <w:p w:rsidR="00B32E9B" w:rsidRDefault="00B32E9B">
          <w:pPr>
            <w:pStyle w:val="7C14C025D39F4FF8BCC6AF0953B755C5"/>
          </w:pPr>
          <w:r w:rsidRPr="00906BEE">
            <w:t>Skills</w:t>
          </w:r>
        </w:p>
      </w:docPartBody>
    </w:docPart>
    <w:docPart>
      <w:docPartPr>
        <w:name w:val="60413F04DDBA4FB5B6F1834B9419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78FE-A3DD-4631-BFB0-C6A780F825CA}"/>
      </w:docPartPr>
      <w:docPartBody>
        <w:p w:rsidR="00B32E9B" w:rsidRDefault="00B32E9B">
          <w:pPr>
            <w:pStyle w:val="60413F04DDBA4FB5B6F1834B9419648B"/>
          </w:pPr>
          <w:r>
            <w:t>Your name</w:t>
          </w:r>
        </w:p>
      </w:docPartBody>
    </w:docPart>
    <w:docPart>
      <w:docPartPr>
        <w:name w:val="5B549B5E1E944FC18FC7984D1F11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598B-85DD-4027-BC46-C9FCEA2476F1}"/>
      </w:docPartPr>
      <w:docPartBody>
        <w:p w:rsidR="00B32E9B" w:rsidRDefault="00B32E9B">
          <w:pPr>
            <w:pStyle w:val="5B549B5E1E944FC18FC7984D1F1186EA"/>
          </w:pPr>
          <w:r w:rsidRPr="00906BEE">
            <w:t>Profession or Industry</w:t>
          </w:r>
        </w:p>
      </w:docPartBody>
    </w:docPart>
    <w:docPart>
      <w:docPartPr>
        <w:name w:val="7F7E215E1B7B44C2AC7FAC626D44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CC31-2D96-4658-80C3-5AC6B1C96D6B}"/>
      </w:docPartPr>
      <w:docPartBody>
        <w:p w:rsidR="00B32E9B" w:rsidRDefault="00B32E9B">
          <w:pPr>
            <w:pStyle w:val="7F7E215E1B7B44C2AC7FAC626D44DB32"/>
          </w:pPr>
          <w:r w:rsidRPr="00906BEE">
            <w:t>Link to other online properties: Portfolio/Website/Blog</w:t>
          </w:r>
        </w:p>
      </w:docPartBody>
    </w:docPart>
    <w:docPart>
      <w:docPartPr>
        <w:name w:val="C16BA7C8CBAA4CF0970B0C71DB64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6FB7-8356-4E54-9760-B92DB742497C}"/>
      </w:docPartPr>
      <w:docPartBody>
        <w:p w:rsidR="00B32E9B" w:rsidRDefault="00B32E9B">
          <w:pPr>
            <w:pStyle w:val="C16BA7C8CBAA4CF0970B0C71DB64F9C2"/>
          </w:pPr>
          <w:r w:rsidRPr="00906BEE">
            <w:t>Experience</w:t>
          </w:r>
        </w:p>
      </w:docPartBody>
    </w:docPart>
    <w:docPart>
      <w:docPartPr>
        <w:name w:val="65397DD69EE340449F93AB15EF6E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391B-ABF6-4CFC-95CD-1EC82F7FA7C8}"/>
      </w:docPartPr>
      <w:docPartBody>
        <w:p w:rsidR="00B32E9B" w:rsidRDefault="00B32E9B">
          <w:pPr>
            <w:pStyle w:val="65397DD69EE340449F93AB15EF6EEE7C"/>
          </w:pPr>
          <w:r w:rsidRPr="00906BEE">
            <w:t>Dates From</w:t>
          </w:r>
        </w:p>
      </w:docPartBody>
    </w:docPart>
    <w:docPart>
      <w:docPartPr>
        <w:name w:val="81203B2FCE5741728790EA5D4A2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BEF4-5B72-49BA-9F97-00E326DC2D9F}"/>
      </w:docPartPr>
      <w:docPartBody>
        <w:p w:rsidR="00B32E9B" w:rsidRDefault="00B32E9B">
          <w:pPr>
            <w:pStyle w:val="81203B2FCE5741728790EA5D4A2664B5"/>
          </w:pPr>
          <w:r w:rsidRPr="00906BEE">
            <w:t>To</w:t>
          </w:r>
        </w:p>
      </w:docPartBody>
    </w:docPart>
    <w:docPart>
      <w:docPartPr>
        <w:name w:val="5C296F0BF91346F789C9D27AF535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BB86-DD75-437F-A351-E4D9D72B6EB6}"/>
      </w:docPartPr>
      <w:docPartBody>
        <w:p w:rsidR="00B32E9B" w:rsidRDefault="00B32E9B">
          <w:pPr>
            <w:pStyle w:val="5C296F0BF91346F789C9D27AF535ECB2"/>
          </w:pPr>
          <w:r w:rsidRPr="00906BEE">
            <w:t>Education</w:t>
          </w:r>
        </w:p>
      </w:docPartBody>
    </w:docPart>
    <w:docPart>
      <w:docPartPr>
        <w:name w:val="5BD4ED5922554341B42128644DBB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03B5-4167-4BCA-AF54-7045E20A5CB1}"/>
      </w:docPartPr>
      <w:docPartBody>
        <w:p w:rsidR="00B32E9B" w:rsidRDefault="00B32E9B">
          <w:pPr>
            <w:pStyle w:val="5BD4ED5922554341B42128644DBBBCD0"/>
          </w:pPr>
          <w:r w:rsidRPr="00906BEE">
            <w:t>Y</w:t>
          </w:r>
          <w:r w:rsidRPr="00906BEE">
            <w:t>ou might want to include your GPA and a summary of relevant coursework, awards, and honors.</w:t>
          </w:r>
        </w:p>
      </w:docPartBody>
    </w:docPart>
    <w:docPart>
      <w:docPartPr>
        <w:name w:val="AFF4C4C16E0449F5A8F5113573D3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0C34-0DAB-4C29-9779-2C7BB3D0E460}"/>
      </w:docPartPr>
      <w:docPartBody>
        <w:p w:rsidR="00B32E9B" w:rsidRDefault="00B32E9B">
          <w:pPr>
            <w:pStyle w:val="AFF4C4C16E0449F5A8F5113573D33A7D"/>
          </w:pPr>
          <w:r w:rsidRPr="00906BEE">
            <w:t>Date Earned</w:t>
          </w:r>
        </w:p>
      </w:docPartBody>
    </w:docPart>
    <w:docPart>
      <w:docPartPr>
        <w:name w:val="DE24F347E0584C91A4EA906BCB6B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70D8-E90E-4AF7-BB9C-09E5664EE842}"/>
      </w:docPartPr>
      <w:docPartBody>
        <w:p w:rsidR="00B32E9B" w:rsidRDefault="00B32E9B">
          <w:pPr>
            <w:pStyle w:val="DE24F347E0584C91A4EA906BCB6B3E2C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6BB48275629A4DE79A2EA7F38103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7B4F-FAD3-4029-A400-6F08D522EC24}"/>
      </w:docPartPr>
      <w:docPartBody>
        <w:p w:rsidR="00B32E9B" w:rsidRDefault="00B32E9B">
          <w:pPr>
            <w:pStyle w:val="6BB48275629A4DE79A2EA7F38103C250"/>
          </w:pPr>
          <w:r w:rsidRPr="00906BEE">
            <w:t>Volunteer Experience or Leadership</w:t>
          </w:r>
        </w:p>
      </w:docPartBody>
    </w:docPart>
    <w:docPart>
      <w:docPartPr>
        <w:name w:val="FBCAFE3EAFAC48139F17100F2606C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8AD5-6695-4C4C-8373-F95901AB5524}"/>
      </w:docPartPr>
      <w:docPartBody>
        <w:p w:rsidR="00B32E9B" w:rsidRDefault="00B32E9B">
          <w:pPr>
            <w:pStyle w:val="FBCAFE3EAFAC48139F17100F2606CC9D"/>
          </w:pPr>
          <w:r w:rsidRPr="00906BEE">
            <w:t>Did</w:t>
          </w:r>
          <w:r w:rsidRPr="00906BEE">
            <w:t xml:space="preserve">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9B"/>
    <w:rsid w:val="00B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00AB4EB9AD4202B2F55CCB1C5D317E">
    <w:name w:val="9B00AB4EB9AD4202B2F55CCB1C5D317E"/>
  </w:style>
  <w:style w:type="paragraph" w:customStyle="1" w:styleId="5F7D11A4D72648E39FE39676748A3301">
    <w:name w:val="5F7D11A4D72648E39FE39676748A3301"/>
  </w:style>
  <w:style w:type="paragraph" w:customStyle="1" w:styleId="47D9AB67B521491BA978D984E81091D0">
    <w:name w:val="47D9AB67B521491BA978D984E81091D0"/>
  </w:style>
  <w:style w:type="paragraph" w:customStyle="1" w:styleId="7C14C025D39F4FF8BCC6AF0953B755C5">
    <w:name w:val="7C14C025D39F4FF8BCC6AF0953B755C5"/>
  </w:style>
  <w:style w:type="paragraph" w:customStyle="1" w:styleId="5CD21FAEFC7E4AFF8D54B4CEAA379AE2">
    <w:name w:val="5CD21FAEFC7E4AFF8D54B4CEAA379AE2"/>
  </w:style>
  <w:style w:type="paragraph" w:customStyle="1" w:styleId="60413F04DDBA4FB5B6F1834B9419648B">
    <w:name w:val="60413F04DDBA4FB5B6F1834B9419648B"/>
  </w:style>
  <w:style w:type="paragraph" w:customStyle="1" w:styleId="5B549B5E1E944FC18FC7984D1F1186EA">
    <w:name w:val="5B549B5E1E944FC18FC7984D1F1186EA"/>
  </w:style>
  <w:style w:type="paragraph" w:customStyle="1" w:styleId="7F7E215E1B7B44C2AC7FAC626D44DB32">
    <w:name w:val="7F7E215E1B7B44C2AC7FAC626D44DB32"/>
  </w:style>
  <w:style w:type="paragraph" w:customStyle="1" w:styleId="C16BA7C8CBAA4CF0970B0C71DB64F9C2">
    <w:name w:val="C16BA7C8CBAA4CF0970B0C71DB64F9C2"/>
  </w:style>
  <w:style w:type="paragraph" w:customStyle="1" w:styleId="CFCA3AC10EED47439B519D827450C69D">
    <w:name w:val="CFCA3AC10EED47439B519D827450C69D"/>
  </w:style>
  <w:style w:type="paragraph" w:customStyle="1" w:styleId="CAF2E33A75AB4FCA893575F353C12EC5">
    <w:name w:val="CAF2E33A75AB4FCA893575F353C12EC5"/>
  </w:style>
  <w:style w:type="paragraph" w:customStyle="1" w:styleId="65397DD69EE340449F93AB15EF6EEE7C">
    <w:name w:val="65397DD69EE340449F93AB15EF6EEE7C"/>
  </w:style>
  <w:style w:type="paragraph" w:customStyle="1" w:styleId="81203B2FCE5741728790EA5D4A2664B5">
    <w:name w:val="81203B2FCE5741728790EA5D4A2664B5"/>
  </w:style>
  <w:style w:type="paragraph" w:customStyle="1" w:styleId="D3E7982388D34B258B04CF121D6596EF">
    <w:name w:val="D3E7982388D34B258B04CF121D6596EF"/>
  </w:style>
  <w:style w:type="paragraph" w:customStyle="1" w:styleId="A4941D5C11CB48C4990C3BD142C8149C">
    <w:name w:val="A4941D5C11CB48C4990C3BD142C8149C"/>
  </w:style>
  <w:style w:type="paragraph" w:customStyle="1" w:styleId="006F81183E494155B86C5FC3AC08DE56">
    <w:name w:val="006F81183E494155B86C5FC3AC08DE56"/>
  </w:style>
  <w:style w:type="paragraph" w:customStyle="1" w:styleId="49CA95945146482FB4B9769EE69030BB">
    <w:name w:val="49CA95945146482FB4B9769EE69030BB"/>
  </w:style>
  <w:style w:type="paragraph" w:customStyle="1" w:styleId="A6943AA1B05A4722BF933041FDC5BFAD">
    <w:name w:val="A6943AA1B05A4722BF933041FDC5BFAD"/>
  </w:style>
  <w:style w:type="paragraph" w:customStyle="1" w:styleId="AB3C64B129E84FC3B317DDB2E78AF7DC">
    <w:name w:val="AB3C64B129E84FC3B317DDB2E78AF7DC"/>
  </w:style>
  <w:style w:type="paragraph" w:customStyle="1" w:styleId="5C296F0BF91346F789C9D27AF535ECB2">
    <w:name w:val="5C296F0BF91346F789C9D27AF535ECB2"/>
  </w:style>
  <w:style w:type="paragraph" w:customStyle="1" w:styleId="12978CEE76AA43D782EE52FD45029DF0">
    <w:name w:val="12978CEE76AA43D782EE52FD45029DF0"/>
  </w:style>
  <w:style w:type="paragraph" w:customStyle="1" w:styleId="5BB829AFA9EC4EBFA79725180B64A18C">
    <w:name w:val="5BB829AFA9EC4EBFA79725180B64A18C"/>
  </w:style>
  <w:style w:type="paragraph" w:customStyle="1" w:styleId="3CF09CE0D4164A52A869DBB45DFB3B34">
    <w:name w:val="3CF09CE0D4164A52A869DBB45DFB3B34"/>
  </w:style>
  <w:style w:type="paragraph" w:customStyle="1" w:styleId="5BD4ED5922554341B42128644DBBBCD0">
    <w:name w:val="5BD4ED5922554341B42128644DBBBCD0"/>
  </w:style>
  <w:style w:type="paragraph" w:customStyle="1" w:styleId="C551DA472E7D4C04A920EB861D63DBDC">
    <w:name w:val="C551DA472E7D4C04A920EB861D63DBDC"/>
  </w:style>
  <w:style w:type="paragraph" w:customStyle="1" w:styleId="AFF4C4C16E0449F5A8F5113573D33A7D">
    <w:name w:val="AFF4C4C16E0449F5A8F5113573D33A7D"/>
  </w:style>
  <w:style w:type="paragraph" w:customStyle="1" w:styleId="B6FDAED7F83B42D6A2C4402301DF58E8">
    <w:name w:val="B6FDAED7F83B42D6A2C4402301DF58E8"/>
  </w:style>
  <w:style w:type="paragraph" w:customStyle="1" w:styleId="DE24F347E0584C91A4EA906BCB6B3E2C">
    <w:name w:val="DE24F347E0584C91A4EA906BCB6B3E2C"/>
  </w:style>
  <w:style w:type="paragraph" w:customStyle="1" w:styleId="6BB48275629A4DE79A2EA7F38103C250">
    <w:name w:val="6BB48275629A4DE79A2EA7F38103C250"/>
  </w:style>
  <w:style w:type="paragraph" w:customStyle="1" w:styleId="FBCAFE3EAFAC48139F17100F2606CC9D">
    <w:name w:val="FBCAFE3EAFAC48139F17100F2606C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98480587</CompanyPhone>
  <CompanyFax/>
  <CompanyEmail>e0267511@u.nus.edu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39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Software</dc:subject>
  <dc:creator>Chee-Kit Koo</dc:creator>
  <cp:keywords/>
  <dc:description>Product Data Management</dc:description>
  <cp:lastModifiedBy>Chee-Kit Koo</cp:lastModifiedBy>
  <cp:revision>39</cp:revision>
  <dcterms:created xsi:type="dcterms:W3CDTF">2018-09-24T05:46:00Z</dcterms:created>
  <dcterms:modified xsi:type="dcterms:W3CDTF">2018-09-25T11:06:00Z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